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textAlignment w:val="top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20"/>
          <w:szCs w:val="20"/>
          <w:lang w:val="en-GB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-144145</wp:posOffset>
            </wp:positionV>
            <wp:extent cx="1600200" cy="593090"/>
            <wp:effectExtent l="0" t="0" r="0" b="16510"/>
            <wp:wrapNone/>
            <wp:docPr id="5" name="图片 5" descr="MS_LOGO_MAIN1 (1(03-11-14-00-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S_LOGO_MAIN1 (1(03-11-14-00-47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                                </w:t>
      </w:r>
      <w:r>
        <w:rPr>
          <w:rFonts w:ascii="Arial" w:hAnsi="Arial" w:cs="Arial"/>
          <w:b/>
          <w:sz w:val="36"/>
          <w:szCs w:val="36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91440</wp:posOffset>
                </wp:positionV>
                <wp:extent cx="5399405" cy="61849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405" cy="618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2249" w:firstLineChars="80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Broome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Table Lamp(item#M</w:t>
                            </w:r>
                            <w:r>
                              <w:rPr>
                                <w:rFonts w:hint="eastAsia" w:ascii="Arial" w:hAnsi="Arial" w:cs="Arial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T153-0026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>
                            <w:pPr>
                              <w:ind w:firstLine="2249" w:firstLineChars="80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.15pt;margin-top:7.2pt;height:48.7pt;width:425.15pt;z-index:251658240;mso-width-relative:page;mso-height-relative:page;" filled="f" stroked="f" coordsize="21600,21600" o:gfxdata="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CPUGhfZAAAACQEAAA8AAAAAAAAAAQAgAAAAIgAA&#10;AGRycy9kb3ducmV2LnhtbFBLAQIUABQAAAAIAIdO4kB1boIvlQEAAAkDAAAOAAAAAAAAAAEAIAAA&#10;ACgBAABkcnMvZTJvRG9jLnhtbFBLBQYAAAAABgAGAFkBAAAv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2249" w:firstLineChars="80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Arial" w:hAnsi="Arial" w:cs="Arial"/>
                          <w:b/>
                          <w:sz w:val="28"/>
                          <w:szCs w:val="28"/>
                          <w:lang w:val="en-US" w:eastAsia="zh-CN"/>
                        </w:rPr>
                        <w:t>Broome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Table Lamp(item#M</w:t>
                      </w:r>
                      <w:r>
                        <w:rPr>
                          <w:rFonts w:hint="eastAsia" w:ascii="Arial" w:hAnsi="Arial" w:cs="Arial"/>
                          <w:b/>
                          <w:sz w:val="28"/>
                          <w:szCs w:val="28"/>
                          <w:lang w:val="en-US" w:eastAsia="zh-CN"/>
                        </w:rPr>
                        <w:t>T153-0026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)</w:t>
                      </w:r>
                    </w:p>
                    <w:p>
                      <w:pPr>
                        <w:ind w:firstLine="2249" w:firstLineChars="80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>4</w:t>
      </w:r>
      <w:r>
        <w:rPr>
          <w:rFonts w:ascii="Arial" w:hAnsi="Arial" w:cs="Arial"/>
          <w:b/>
          <w:sz w:val="20"/>
          <w:szCs w:val="20"/>
        </w:rPr>
        <w:t>0-watt maximum TYPE A bulb</w:t>
      </w:r>
      <w:r>
        <w:rPr>
          <w:rFonts w:ascii="Arial" w:hAnsi="Arial" w:cs="Arial"/>
          <w:sz w:val="20"/>
          <w:szCs w:val="20"/>
        </w:rPr>
        <w:t xml:space="preserve"> or (1)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hint="default" w:ascii="Arial" w:hAnsi="Arial" w:cs="Arial"/>
          <w:b/>
          <w:sz w:val="20"/>
          <w:szCs w:val="20"/>
          <w:lang w:val="en-US"/>
        </w:rPr>
        <w:t>9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4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508375" cy="2067560"/>
            <wp:effectExtent l="0" t="0" r="15875" b="889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8375" cy="2067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  <w:r>
        <w:t xml:space="preserve">                      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bookmarkStart w:id="0" w:name="_GoBack"/>
      <w:bookmarkEnd w:id="0"/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PMingLiU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1D45"/>
    <w:rsid w:val="0011330E"/>
    <w:rsid w:val="00116E20"/>
    <w:rsid w:val="00117B95"/>
    <w:rsid w:val="00120667"/>
    <w:rsid w:val="00122D24"/>
    <w:rsid w:val="00125837"/>
    <w:rsid w:val="00136C28"/>
    <w:rsid w:val="0013718B"/>
    <w:rsid w:val="00146405"/>
    <w:rsid w:val="00152807"/>
    <w:rsid w:val="0015368E"/>
    <w:rsid w:val="00155068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04702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69A3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19F5"/>
    <w:rsid w:val="004B2070"/>
    <w:rsid w:val="004B3113"/>
    <w:rsid w:val="004B33BE"/>
    <w:rsid w:val="004B65EE"/>
    <w:rsid w:val="004C0612"/>
    <w:rsid w:val="004C3E60"/>
    <w:rsid w:val="004D0811"/>
    <w:rsid w:val="004D3704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2523B"/>
    <w:rsid w:val="00532F62"/>
    <w:rsid w:val="00536584"/>
    <w:rsid w:val="00551604"/>
    <w:rsid w:val="0055355A"/>
    <w:rsid w:val="00555468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D3C0A"/>
    <w:rsid w:val="006E598F"/>
    <w:rsid w:val="006F2D57"/>
    <w:rsid w:val="006F5874"/>
    <w:rsid w:val="006F6C8F"/>
    <w:rsid w:val="00703639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211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084D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1754D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24AA8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5750A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0B22"/>
    <w:rsid w:val="00D6379D"/>
    <w:rsid w:val="00D638C1"/>
    <w:rsid w:val="00D72E41"/>
    <w:rsid w:val="00D8130B"/>
    <w:rsid w:val="00D862B9"/>
    <w:rsid w:val="00D8640E"/>
    <w:rsid w:val="00D876FC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6079"/>
    <w:rsid w:val="00F070BF"/>
    <w:rsid w:val="00F075D4"/>
    <w:rsid w:val="00F107F2"/>
    <w:rsid w:val="00F1588D"/>
    <w:rsid w:val="00F20233"/>
    <w:rsid w:val="00F221AE"/>
    <w:rsid w:val="00F25530"/>
    <w:rsid w:val="00F43386"/>
    <w:rsid w:val="00F43D65"/>
    <w:rsid w:val="00F52079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B10BB"/>
    <w:rsid w:val="00FB4C34"/>
    <w:rsid w:val="00FB5210"/>
    <w:rsid w:val="00FB6F57"/>
    <w:rsid w:val="00FD31E4"/>
    <w:rsid w:val="00FD6A62"/>
    <w:rsid w:val="00FE26A7"/>
    <w:rsid w:val="00FE336F"/>
    <w:rsid w:val="00FE7ADF"/>
    <w:rsid w:val="00FF2D46"/>
    <w:rsid w:val="06FD4FFA"/>
    <w:rsid w:val="0A8066F6"/>
    <w:rsid w:val="0C523B7D"/>
    <w:rsid w:val="0EBA77EF"/>
    <w:rsid w:val="10FA3AFD"/>
    <w:rsid w:val="21825BBF"/>
    <w:rsid w:val="277E4C10"/>
    <w:rsid w:val="3EBB22DC"/>
    <w:rsid w:val="41BB4003"/>
    <w:rsid w:val="42264449"/>
    <w:rsid w:val="51E041B4"/>
    <w:rsid w:val="5CEC6DD5"/>
    <w:rsid w:val="5F3100DC"/>
    <w:rsid w:val="7B214E27"/>
    <w:rsid w:val="7DAB2B9B"/>
    <w:rsid w:val="7FFB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0"/>
    <w:qFormat/>
    <w:uiPriority w:val="99"/>
    <w:rPr>
      <w:rFonts w:ascii="Tahoma" w:hAnsi="Tahoma"/>
      <w:sz w:val="16"/>
      <w:szCs w:val="16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9">
    <w:name w:val="Body Text Char"/>
    <w:basedOn w:val="7"/>
    <w:link w:val="2"/>
    <w:qFormat/>
    <w:locked/>
    <w:uiPriority w:val="99"/>
    <w:rPr>
      <w:sz w:val="22"/>
    </w:rPr>
  </w:style>
  <w:style w:type="character" w:customStyle="1" w:styleId="10">
    <w:name w:val="Balloon Text Char"/>
    <w:basedOn w:val="7"/>
    <w:link w:val="3"/>
    <w:qFormat/>
    <w:locked/>
    <w:uiPriority w:val="99"/>
    <w:rPr>
      <w:rFonts w:ascii="Tahoma" w:hAnsi="Tahoma"/>
      <w:kern w:val="2"/>
      <w:sz w:val="16"/>
      <w:lang w:eastAsia="zh-CN"/>
    </w:rPr>
  </w:style>
  <w:style w:type="character" w:customStyle="1" w:styleId="11">
    <w:name w:val="Footer Char"/>
    <w:basedOn w:val="7"/>
    <w:link w:val="4"/>
    <w:qFormat/>
    <w:locked/>
    <w:uiPriority w:val="99"/>
    <w:rPr>
      <w:kern w:val="2"/>
      <w:sz w:val="18"/>
    </w:rPr>
  </w:style>
  <w:style w:type="character" w:customStyle="1" w:styleId="12">
    <w:name w:val="Header Char"/>
    <w:basedOn w:val="7"/>
    <w:link w:val="5"/>
    <w:qFormat/>
    <w:locked/>
    <w:uiPriority w:val="99"/>
    <w:rPr>
      <w:kern w:val="2"/>
      <w:sz w:val="18"/>
    </w:rPr>
  </w:style>
  <w:style w:type="paragraph" w:customStyle="1" w:styleId="13">
    <w:name w:val="[Basic Paragraph]"/>
    <w:basedOn w:val="1"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falt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www.Luobo.cc</Company>
  <Pages>2</Pages>
  <Words>307</Words>
  <Characters>1752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2019-03-18T03:36:00Z</dcterms:created>
  <dc:creator>萝卜家园</dc:creator>
  <cp:lastModifiedBy>灵芝</cp:lastModifiedBy>
  <cp:lastPrinted>2015-06-17T11:43:00Z</cp:lastPrinted>
  <dcterms:modified xsi:type="dcterms:W3CDTF">2019-03-25T06:11:38Z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