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  <w:szCs w:val="20"/>
          <w:lang w:val="en-GB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252095</wp:posOffset>
            </wp:positionV>
            <wp:extent cx="1600200" cy="593090"/>
            <wp:effectExtent l="0" t="0" r="0" b="16510"/>
            <wp:wrapNone/>
            <wp:docPr id="4" name="图片 4" descr="MS_LOGO_MAIN1 (1(03-11-14-00-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S_LOGO_MAIN1 (1(03-11-14-00-47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textAlignment w:val="top"/>
        <w:rPr>
          <w:rFonts w:ascii="Arial" w:hAnsi="Arial" w:cs="Arial"/>
          <w:b/>
          <w:sz w:val="36"/>
          <w:szCs w:val="36"/>
        </w:rPr>
      </w:pPr>
      <w:r>
        <w:rPr>
          <w:rFonts w:hint="eastAsia"/>
          <w:lang w:val="en-US" w:eastAsia="zh-CN"/>
        </w:rPr>
        <w:t xml:space="preserve">                                </w:t>
      </w:r>
      <w:r>
        <w:rPr>
          <w:rFonts w:ascii="Arial" w:hAnsi="Arial" w:cs="Arial"/>
          <w:b/>
          <w:sz w:val="36"/>
          <w:szCs w:val="36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98425</wp:posOffset>
                </wp:positionV>
                <wp:extent cx="5399405" cy="61849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405" cy="618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2811" w:firstLineChars="1000"/>
                            </w:pPr>
                            <w:r>
                              <w:rPr>
                                <w:rFonts w:hint="eastAsia" w:ascii="Arial" w:hAnsi="Arial" w:cs="Arial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Stamford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Table Lamp(item#M</w:t>
                            </w:r>
                            <w:r>
                              <w:rPr>
                                <w:rFonts w:hint="eastAsia" w:ascii="Arial" w:hAnsi="Arial" w:cs="Arial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T153-0016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.15pt;margin-top:7.75pt;height:48.7pt;width:425.15pt;z-index:251658240;mso-width-relative:page;mso-height-relative:page;" filled="f" stroked="f" coordsize="21600,21600" o:gfxdata="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EzzKWLZAAAACQEAAA8AAAAAAAAAAQAgAAAAIgAA&#10;AGRycy9kb3ducmV2LnhtbFBLAQIUABQAAAAIAIdO4kB1boIvlQEAAAkDAAAOAAAAAAAAAAEAIAAA&#10;ACgBAABkcnMvZTJvRG9jLnhtbFBLBQYAAAAABgAGAFkBAAAv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2811" w:firstLineChars="1000"/>
                      </w:pPr>
                      <w:r>
                        <w:rPr>
                          <w:rFonts w:hint="eastAsia" w:ascii="Arial" w:hAnsi="Arial" w:cs="Arial"/>
                          <w:b/>
                          <w:sz w:val="28"/>
                          <w:szCs w:val="28"/>
                          <w:lang w:val="en-US" w:eastAsia="zh-CN"/>
                        </w:rPr>
                        <w:t>Stamford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Table Lamp(item#M</w:t>
                      </w:r>
                      <w:r>
                        <w:rPr>
                          <w:rFonts w:hint="eastAsia" w:ascii="Arial" w:hAnsi="Arial" w:cs="Arial"/>
                          <w:b/>
                          <w:sz w:val="28"/>
                          <w:szCs w:val="28"/>
                          <w:lang w:val="en-US" w:eastAsia="zh-CN"/>
                        </w:rPr>
                        <w:t>T153-0016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>4</w:t>
      </w:r>
      <w:r>
        <w:rPr>
          <w:rFonts w:ascii="Arial" w:hAnsi="Arial" w:cs="Arial"/>
          <w:b/>
          <w:sz w:val="20"/>
          <w:szCs w:val="20"/>
        </w:rPr>
        <w:t>0-watt maximum TYPE A bulb</w:t>
      </w:r>
      <w:r>
        <w:rPr>
          <w:rFonts w:ascii="Arial" w:hAnsi="Arial" w:cs="Arial"/>
          <w:sz w:val="20"/>
          <w:szCs w:val="20"/>
        </w:rPr>
        <w:t xml:space="preserve"> or (1)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hint="default" w:ascii="Arial" w:hAnsi="Arial" w:cs="Arial"/>
          <w:b/>
          <w:sz w:val="20"/>
          <w:szCs w:val="20"/>
          <w:lang w:val="en-US"/>
        </w:rPr>
        <w:t>9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71725" cy="904875"/>
            <wp:effectExtent l="0" t="0" r="9525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sz w:val="20"/>
          <w:szCs w:val="20"/>
          <w:lang w:val="en-US" w:eastAsia="zh-CN"/>
        </w:rPr>
      </w:pP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Step1. Pull the cord(D) into the base(C). </w:t>
      </w:r>
    </w:p>
    <w:p>
      <w:pPr>
        <w:rPr>
          <w:rFonts w:hint="eastAsia" w:ascii="Arial" w:hAnsi="Arial" w:cs="Arial"/>
          <w:sz w:val="20"/>
          <w:szCs w:val="20"/>
          <w:lang w:val="en-US" w:eastAsia="zh-CN"/>
        </w:rPr>
      </w:pPr>
      <w:r>
        <w:rPr>
          <w:rFonts w:hint="eastAsia" w:ascii="Arial" w:hAnsi="Arial" w:cs="Arial"/>
          <w:sz w:val="20"/>
          <w:szCs w:val="20"/>
          <w:lang w:val="en-US" w:eastAsia="zh-CN"/>
        </w:rPr>
        <w:t>Step2. Put the lamp shade（A）on the lamp holder and locking the lamp holder outer ring(B).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</w:t>
      </w:r>
      <w:r>
        <w:rPr>
          <w:rFonts w:hint="eastAsia" w:ascii="Arial" w:hAnsi="Arial" w:cs="Arial"/>
          <w:sz w:val="20"/>
          <w:szCs w:val="20"/>
          <w:lang w:val="en-US" w:eastAsia="zh-CN"/>
        </w:rPr>
        <w:t>3</w:t>
      </w:r>
      <w:r>
        <w:rPr>
          <w:rFonts w:ascii="Arial" w:hAnsi="Arial" w:cs="Arial"/>
          <w:sz w:val="20"/>
          <w:szCs w:val="20"/>
        </w:rPr>
        <w:t>. Assembly is completed.</w:t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684010" cy="4203065"/>
            <wp:effectExtent l="0" t="0" r="2540" b="698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84010" cy="4203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PMingLiU"/>
    <w:panose1 w:val="00000000000000000000"/>
    <w:charset w:val="88"/>
    <w:family w:val="roman"/>
    <w:pitch w:val="default"/>
    <w:sig w:usb0="00000000" w:usb1="0000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1D45"/>
    <w:rsid w:val="0011330E"/>
    <w:rsid w:val="00116E20"/>
    <w:rsid w:val="00117B95"/>
    <w:rsid w:val="00120667"/>
    <w:rsid w:val="00122D24"/>
    <w:rsid w:val="00125837"/>
    <w:rsid w:val="00136C28"/>
    <w:rsid w:val="0013718B"/>
    <w:rsid w:val="00146405"/>
    <w:rsid w:val="00152807"/>
    <w:rsid w:val="0015368E"/>
    <w:rsid w:val="00155068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4702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69A3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19F5"/>
    <w:rsid w:val="004B2070"/>
    <w:rsid w:val="004B3113"/>
    <w:rsid w:val="004B33BE"/>
    <w:rsid w:val="004B65EE"/>
    <w:rsid w:val="004C0612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2523B"/>
    <w:rsid w:val="00532F62"/>
    <w:rsid w:val="00536584"/>
    <w:rsid w:val="00551604"/>
    <w:rsid w:val="0055355A"/>
    <w:rsid w:val="00555468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211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084D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1754D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24AA8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5750A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0B22"/>
    <w:rsid w:val="00D6379D"/>
    <w:rsid w:val="00D638C1"/>
    <w:rsid w:val="00D72E41"/>
    <w:rsid w:val="00D8130B"/>
    <w:rsid w:val="00D862B9"/>
    <w:rsid w:val="00D8640E"/>
    <w:rsid w:val="00D876FC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B10BB"/>
    <w:rsid w:val="00FB4C34"/>
    <w:rsid w:val="00FB5210"/>
    <w:rsid w:val="00FB6F57"/>
    <w:rsid w:val="00FD31E4"/>
    <w:rsid w:val="00FD6A62"/>
    <w:rsid w:val="00FE26A7"/>
    <w:rsid w:val="00FE336F"/>
    <w:rsid w:val="00FE7ADF"/>
    <w:rsid w:val="00FF2D46"/>
    <w:rsid w:val="0A8066F6"/>
    <w:rsid w:val="0BD17738"/>
    <w:rsid w:val="0C523B7D"/>
    <w:rsid w:val="0EBA77EF"/>
    <w:rsid w:val="19945FD0"/>
    <w:rsid w:val="21825BBF"/>
    <w:rsid w:val="277E4C10"/>
    <w:rsid w:val="3C3210F0"/>
    <w:rsid w:val="41BB4003"/>
    <w:rsid w:val="44482555"/>
    <w:rsid w:val="51E041B4"/>
    <w:rsid w:val="5CEC6DD5"/>
    <w:rsid w:val="6D3903E6"/>
    <w:rsid w:val="6E1D15E6"/>
    <w:rsid w:val="7AB91D1D"/>
    <w:rsid w:val="7B214E27"/>
    <w:rsid w:val="7B944FA6"/>
    <w:rsid w:val="7F9F3329"/>
    <w:rsid w:val="7FFB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0"/>
    <w:qFormat/>
    <w:uiPriority w:val="99"/>
    <w:rPr>
      <w:rFonts w:ascii="Tahoma" w:hAnsi="Tahoma"/>
      <w:sz w:val="16"/>
      <w:szCs w:val="16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99"/>
    <w:rPr>
      <w:rFonts w:cs="Times New Roman"/>
      <w:color w:val="0000FF"/>
      <w:u w:val="single"/>
    </w:rPr>
  </w:style>
  <w:style w:type="character" w:customStyle="1" w:styleId="9">
    <w:name w:val="Body Text Char"/>
    <w:basedOn w:val="7"/>
    <w:link w:val="2"/>
    <w:qFormat/>
    <w:locked/>
    <w:uiPriority w:val="99"/>
    <w:rPr>
      <w:sz w:val="22"/>
    </w:rPr>
  </w:style>
  <w:style w:type="character" w:customStyle="1" w:styleId="10">
    <w:name w:val="Balloon Text Char"/>
    <w:basedOn w:val="7"/>
    <w:link w:val="3"/>
    <w:qFormat/>
    <w:locked/>
    <w:uiPriority w:val="99"/>
    <w:rPr>
      <w:rFonts w:ascii="Tahoma" w:hAnsi="Tahoma"/>
      <w:kern w:val="2"/>
      <w:sz w:val="16"/>
      <w:lang w:eastAsia="zh-CN"/>
    </w:rPr>
  </w:style>
  <w:style w:type="character" w:customStyle="1" w:styleId="11">
    <w:name w:val="Footer Char"/>
    <w:basedOn w:val="7"/>
    <w:link w:val="4"/>
    <w:qFormat/>
    <w:locked/>
    <w:uiPriority w:val="99"/>
    <w:rPr>
      <w:kern w:val="2"/>
      <w:sz w:val="18"/>
    </w:rPr>
  </w:style>
  <w:style w:type="character" w:customStyle="1" w:styleId="12">
    <w:name w:val="Header Char"/>
    <w:basedOn w:val="7"/>
    <w:link w:val="5"/>
    <w:qFormat/>
    <w:locked/>
    <w:uiPriority w:val="99"/>
    <w:rPr>
      <w:kern w:val="2"/>
      <w:sz w:val="18"/>
    </w:rPr>
  </w:style>
  <w:style w:type="paragraph" w:customStyle="1" w:styleId="13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falt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www.Luobo.cc</Company>
  <Pages>2</Pages>
  <Words>307</Words>
  <Characters>1752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2019-03-18T03:36:00Z</dcterms:created>
  <dc:creator>萝卜家园</dc:creator>
  <cp:lastModifiedBy>灵芝</cp:lastModifiedBy>
  <cp:lastPrinted>2015-06-17T11:43:00Z</cp:lastPrinted>
  <dcterms:modified xsi:type="dcterms:W3CDTF">2019-03-25T06:13:27Z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